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EF133" w14:textId="77777777" w:rsidR="00FE067E" w:rsidRDefault="00CD36CF" w:rsidP="004B7F95">
      <w:pPr>
        <w:pStyle w:val="TitlePageOrigin"/>
      </w:pPr>
      <w:r>
        <w:t>WEST virginia legislature</w:t>
      </w:r>
    </w:p>
    <w:p w14:paraId="7797D6D7" w14:textId="77777777" w:rsidR="00CD36CF" w:rsidRDefault="00B837E9" w:rsidP="004B7F95">
      <w:pPr>
        <w:pStyle w:val="TitlePageSession"/>
      </w:pPr>
      <w:r>
        <w:t>20</w:t>
      </w:r>
      <w:r w:rsidR="0011072C">
        <w:t>2</w:t>
      </w:r>
      <w:r w:rsidR="004708CE">
        <w:t>5</w:t>
      </w:r>
      <w:r w:rsidR="00CD36CF">
        <w:t xml:space="preserve"> regular session</w:t>
      </w:r>
    </w:p>
    <w:p w14:paraId="1719E17B" w14:textId="77777777" w:rsidR="00665226" w:rsidRDefault="00CB477E" w:rsidP="004B7F95">
      <w:pPr>
        <w:pStyle w:val="TitlePageBillPrefix"/>
      </w:pPr>
      <w:sdt>
        <w:sdtPr>
          <w:tag w:val="IntroDate"/>
          <w:id w:val="-1236936958"/>
          <w:placeholder>
            <w:docPart w:val="42F5636DBD7047898ED48F222EA4B724"/>
          </w:placeholder>
          <w:text/>
        </w:sdtPr>
        <w:sdtEndPr/>
        <w:sdtContent>
          <w:r w:rsidR="00665226">
            <w:t>Committee Substitute</w:t>
          </w:r>
        </w:sdtContent>
      </w:sdt>
    </w:p>
    <w:p w14:paraId="56EBEA66" w14:textId="77777777" w:rsidR="00665226" w:rsidRPr="00AC3B58" w:rsidRDefault="00665226" w:rsidP="004B7F95">
      <w:pPr>
        <w:pStyle w:val="TitlePageBillPrefix"/>
        <w:rPr>
          <w:szCs w:val="36"/>
        </w:rPr>
      </w:pPr>
      <w:r>
        <w:rPr>
          <w:szCs w:val="36"/>
        </w:rPr>
        <w:t>for</w:t>
      </w:r>
    </w:p>
    <w:p w14:paraId="338C262B" w14:textId="77777777" w:rsidR="00665226" w:rsidRDefault="00CB477E" w:rsidP="004B7F95">
      <w:pPr>
        <w:pStyle w:val="TitlePageBillPrefix"/>
      </w:pPr>
      <w:sdt>
        <w:sdtPr>
          <w:tag w:val="IntroDate"/>
          <w:id w:val="-1104263907"/>
          <w:placeholder>
            <w:docPart w:val="2FC56AAEE6C94EB5AA70346BCFFED6BB"/>
          </w:placeholder>
          <w:text/>
        </w:sdtPr>
        <w:sdtEndPr/>
        <w:sdtContent>
          <w:r w:rsidR="00665226">
            <w:t>Committee Substitute</w:t>
          </w:r>
        </w:sdtContent>
      </w:sdt>
    </w:p>
    <w:p w14:paraId="22A114AB" w14:textId="77777777" w:rsidR="00665226" w:rsidRPr="00AC3B58" w:rsidRDefault="00665226" w:rsidP="004B7F95">
      <w:pPr>
        <w:pStyle w:val="TitlePageBillPrefix"/>
        <w:rPr>
          <w:szCs w:val="36"/>
        </w:rPr>
      </w:pPr>
      <w:r>
        <w:rPr>
          <w:szCs w:val="36"/>
        </w:rPr>
        <w:t>for</w:t>
      </w:r>
    </w:p>
    <w:p w14:paraId="18A29DD2" w14:textId="77777777" w:rsidR="00CD36CF" w:rsidRDefault="00CB477E" w:rsidP="004B7F95">
      <w:pPr>
        <w:pStyle w:val="BillNumber"/>
      </w:pPr>
      <w:sdt>
        <w:sdtPr>
          <w:tag w:val="Chamber"/>
          <w:id w:val="893011969"/>
          <w:lock w:val="sdtLocked"/>
          <w:placeholder>
            <w:docPart w:val="80C0DE8583134594A9FBEA8F4AA36F06"/>
          </w:placeholder>
          <w:dropDownList>
            <w:listItem w:displayText="House" w:value="House"/>
            <w:listItem w:displayText="Senate" w:value="Senate"/>
          </w:dropDownList>
        </w:sdtPr>
        <w:sdtEndPr/>
        <w:sdtContent>
          <w:r w:rsidR="006D06C4">
            <w:t>Senate</w:t>
          </w:r>
        </w:sdtContent>
      </w:sdt>
      <w:r w:rsidR="00303684">
        <w:t xml:space="preserve"> </w:t>
      </w:r>
      <w:r w:rsidR="00CD36CF">
        <w:t xml:space="preserve">Bill </w:t>
      </w:r>
      <w:sdt>
        <w:sdtPr>
          <w:tag w:val="BNum"/>
          <w:id w:val="1645317809"/>
          <w:lock w:val="sdtLocked"/>
          <w:placeholder>
            <w:docPart w:val="7FEB8242F04F4797A2D175DF8617654F"/>
          </w:placeholder>
          <w:text/>
        </w:sdtPr>
        <w:sdtEndPr/>
        <w:sdtContent>
          <w:r w:rsidR="006D06C4" w:rsidRPr="006D06C4">
            <w:t>158</w:t>
          </w:r>
        </w:sdtContent>
      </w:sdt>
    </w:p>
    <w:p w14:paraId="318D2F85" w14:textId="77777777" w:rsidR="006D06C4" w:rsidRDefault="006D06C4" w:rsidP="004B7F95">
      <w:pPr>
        <w:pStyle w:val="References"/>
        <w:rPr>
          <w:smallCaps/>
        </w:rPr>
      </w:pPr>
      <w:r>
        <w:rPr>
          <w:smallCaps/>
        </w:rPr>
        <w:t>By Senators Chapman and Taylor</w:t>
      </w:r>
    </w:p>
    <w:p w14:paraId="3A833FB4" w14:textId="77777777" w:rsidR="00F0021F" w:rsidRDefault="00CD36CF" w:rsidP="004B7F95">
      <w:pPr>
        <w:pStyle w:val="References"/>
        <w:sectPr w:rsidR="00F0021F" w:rsidSect="006D06C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w:t>
      </w:r>
      <w:r w:rsidR="008E6473">
        <w:t xml:space="preserve">Reported </w:t>
      </w:r>
      <w:sdt>
        <w:sdtPr>
          <w:id w:val="-32107996"/>
          <w:placeholder>
            <w:docPart w:val="9442BD4EDF664019AF814459ACDB8681"/>
          </w:placeholder>
          <w:text/>
        </w:sdtPr>
        <w:sdtEndPr/>
        <w:sdtContent>
          <w:r w:rsidR="007D21F4">
            <w:t>March 2</w:t>
          </w:r>
          <w:r w:rsidR="00340DC1">
            <w:t>9</w:t>
          </w:r>
          <w:r w:rsidR="007D21F4">
            <w:t>, 2025</w:t>
          </w:r>
        </w:sdtContent>
      </w:sdt>
      <w:r w:rsidR="008E6473">
        <w:t xml:space="preserve">, from the Committee on </w:t>
      </w:r>
      <w:sdt>
        <w:sdtPr>
          <w:tag w:val="References"/>
          <w:id w:val="-1043047873"/>
          <w:placeholder>
            <w:docPart w:val="9464AB65D8BC4B15817CE803EDC15FE2"/>
          </w:placeholder>
          <w:text w:multiLine="1"/>
        </w:sdtPr>
        <w:sdtEndPr/>
        <w:sdtContent>
          <w:r w:rsidR="007D21F4">
            <w:t>the Judiciary</w:t>
          </w:r>
        </w:sdtContent>
      </w:sdt>
      <w:r w:rsidR="008E6473">
        <w:t>]</w:t>
      </w:r>
    </w:p>
    <w:p w14:paraId="5F764386" w14:textId="77777777" w:rsidR="00F0021F" w:rsidRDefault="00F0021F" w:rsidP="004B7F95">
      <w:pPr>
        <w:pStyle w:val="References"/>
        <w:sectPr w:rsidR="00F0021F" w:rsidSect="00F0021F">
          <w:pgSz w:w="12240" w:h="15840" w:code="1"/>
          <w:pgMar w:top="1440" w:right="1440" w:bottom="1440" w:left="1440" w:header="720" w:footer="720" w:gutter="0"/>
          <w:lnNumType w:countBy="1" w:restart="newSection"/>
          <w:pgNumType w:start="0"/>
          <w:cols w:space="720"/>
          <w:titlePg/>
          <w:docGrid w:linePitch="360"/>
        </w:sectPr>
      </w:pPr>
    </w:p>
    <w:p w14:paraId="45177302" w14:textId="77777777" w:rsidR="006D06C4" w:rsidRPr="00E375A6" w:rsidRDefault="006D06C4" w:rsidP="00F0021F">
      <w:pPr>
        <w:pStyle w:val="SectionBody"/>
        <w:widowControl/>
        <w:ind w:left="720" w:hanging="720"/>
        <w:rPr>
          <w:color w:val="auto"/>
        </w:rPr>
      </w:pPr>
      <w:r w:rsidRPr="00E375A6">
        <w:rPr>
          <w:color w:val="auto"/>
        </w:rPr>
        <w:lastRenderedPageBreak/>
        <w:t xml:space="preserve">A BILL to amend and reenact §18-2-1 of the Code of West Virginia, 1931, as amended, relating </w:t>
      </w:r>
      <w:bookmarkStart w:id="0" w:name="_Hlk158643639"/>
      <w:r w:rsidRPr="00E375A6">
        <w:rPr>
          <w:color w:val="auto"/>
        </w:rPr>
        <w:t xml:space="preserve">to modifying eligibility and qualifications to serve as an appointed member of the </w:t>
      </w:r>
      <w:r>
        <w:rPr>
          <w:color w:val="auto"/>
        </w:rPr>
        <w:t>S</w:t>
      </w:r>
      <w:r w:rsidRPr="00E375A6">
        <w:rPr>
          <w:color w:val="auto"/>
        </w:rPr>
        <w:t xml:space="preserve">tate </w:t>
      </w:r>
      <w:r>
        <w:rPr>
          <w:color w:val="auto"/>
        </w:rPr>
        <w:t>B</w:t>
      </w:r>
      <w:r w:rsidRPr="00E375A6">
        <w:rPr>
          <w:color w:val="auto"/>
        </w:rPr>
        <w:t xml:space="preserve">oard of </w:t>
      </w:r>
      <w:r>
        <w:rPr>
          <w:color w:val="auto"/>
        </w:rPr>
        <w:t>E</w:t>
      </w:r>
      <w:r w:rsidRPr="00E375A6">
        <w:rPr>
          <w:color w:val="auto"/>
        </w:rPr>
        <w:t>ducation; prohibiting certain political and other activities</w:t>
      </w:r>
      <w:r>
        <w:rPr>
          <w:color w:val="auto"/>
        </w:rPr>
        <w:t>;</w:t>
      </w:r>
      <w:r w:rsidRPr="00E375A6">
        <w:rPr>
          <w:color w:val="auto"/>
        </w:rPr>
        <w:t xml:space="preserve"> and permitting certain political activities.</w:t>
      </w:r>
    </w:p>
    <w:bookmarkEnd w:id="0"/>
    <w:p w14:paraId="2FA3E493" w14:textId="77777777" w:rsidR="006D06C4" w:rsidRPr="00E375A6" w:rsidRDefault="006D06C4" w:rsidP="00F0021F">
      <w:pPr>
        <w:pStyle w:val="EnactingClause"/>
        <w:rPr>
          <w:color w:val="auto"/>
        </w:rPr>
      </w:pPr>
      <w:r w:rsidRPr="00E375A6">
        <w:rPr>
          <w:color w:val="auto"/>
        </w:rPr>
        <w:t>Be it enacted by the Legislature of West Virginia:</w:t>
      </w:r>
    </w:p>
    <w:p w14:paraId="3D84B4DE" w14:textId="77777777" w:rsidR="006D06C4" w:rsidRPr="00E375A6" w:rsidRDefault="006D06C4" w:rsidP="00F0021F">
      <w:pPr>
        <w:pStyle w:val="EnactingClause"/>
        <w:rPr>
          <w:i w:val="0"/>
          <w:iCs/>
          <w:color w:val="auto"/>
        </w:rPr>
        <w:sectPr w:rsidR="006D06C4" w:rsidRPr="00E375A6" w:rsidSect="00F0021F">
          <w:pgSz w:w="12240" w:h="15840" w:code="1"/>
          <w:pgMar w:top="1440" w:right="1440" w:bottom="1440" w:left="1440" w:header="720" w:footer="720" w:gutter="0"/>
          <w:lnNumType w:countBy="1" w:restart="newSection"/>
          <w:pgNumType w:start="1"/>
          <w:cols w:space="720"/>
          <w:docGrid w:linePitch="360"/>
        </w:sectPr>
      </w:pPr>
    </w:p>
    <w:p w14:paraId="271B7DD8" w14:textId="77777777" w:rsidR="006D06C4" w:rsidRPr="00E375A6" w:rsidRDefault="006D06C4" w:rsidP="00F0021F">
      <w:pPr>
        <w:pStyle w:val="ArticleHeading"/>
        <w:widowControl/>
        <w:rPr>
          <w:color w:val="auto"/>
        </w:rPr>
      </w:pPr>
      <w:r w:rsidRPr="00E375A6">
        <w:rPr>
          <w:color w:val="auto"/>
        </w:rPr>
        <w:t>ARTICLE 2. STATE BOARD OF EDUCATION.</w:t>
      </w:r>
    </w:p>
    <w:p w14:paraId="64B78F19" w14:textId="77777777" w:rsidR="006D06C4" w:rsidRPr="00E375A6" w:rsidRDefault="006D06C4" w:rsidP="00F0021F">
      <w:pPr>
        <w:pStyle w:val="SectionHeading"/>
        <w:widowControl/>
        <w:rPr>
          <w:color w:val="auto"/>
        </w:rPr>
      </w:pPr>
      <w:r w:rsidRPr="00E375A6">
        <w:rPr>
          <w:color w:val="auto"/>
        </w:rPr>
        <w:t>§18-2-1. Creation; composition; appointment, qualifications, terms and removal of members; offices.</w:t>
      </w:r>
    </w:p>
    <w:p w14:paraId="70F9A4CB" w14:textId="77777777" w:rsidR="006D06C4" w:rsidRPr="00E375A6" w:rsidRDefault="006D06C4" w:rsidP="00F0021F">
      <w:pPr>
        <w:pStyle w:val="SectionBody"/>
        <w:widowControl/>
        <w:rPr>
          <w:color w:val="auto"/>
        </w:rPr>
        <w:sectPr w:rsidR="006D06C4" w:rsidRPr="00E375A6" w:rsidSect="006D06C4">
          <w:type w:val="continuous"/>
          <w:pgSz w:w="12240" w:h="15840" w:code="1"/>
          <w:pgMar w:top="1440" w:right="1440" w:bottom="1440" w:left="1440" w:header="720" w:footer="720" w:gutter="0"/>
          <w:lnNumType w:countBy="1" w:restart="newSection"/>
          <w:cols w:space="720"/>
          <w:titlePg/>
          <w:docGrid w:linePitch="360"/>
        </w:sectPr>
      </w:pPr>
    </w:p>
    <w:p w14:paraId="34340379" w14:textId="28155CA5" w:rsidR="006D06C4" w:rsidRPr="00E375A6" w:rsidRDefault="006D06C4" w:rsidP="00F0021F">
      <w:pPr>
        <w:pStyle w:val="SectionBody"/>
        <w:widowControl/>
        <w:rPr>
          <w:color w:val="auto"/>
        </w:rPr>
      </w:pPr>
      <w:r w:rsidRPr="00E375A6">
        <w:rPr>
          <w:color w:val="auto"/>
          <w:u w:val="single"/>
        </w:rPr>
        <w:t>(a)</w:t>
      </w:r>
      <w:r w:rsidRPr="00E375A6">
        <w:rPr>
          <w:color w:val="auto"/>
        </w:rPr>
        <w:t xml:space="preserve"> There is a State Board of Education, to be known as the West Virginia Board of Education, which is a corporation and as such may contract and be contracted with, plead and be impleaded, sue and be sued, and have and use a common seal. The state board consists of 12 members, of whom one is the </w:t>
      </w:r>
      <w:r w:rsidR="00340DC1">
        <w:rPr>
          <w:color w:val="auto"/>
        </w:rPr>
        <w:t>S</w:t>
      </w:r>
      <w:r w:rsidRPr="00E375A6">
        <w:rPr>
          <w:color w:val="auto"/>
        </w:rPr>
        <w:t xml:space="preserve">tate Superintendent of Schools, ex officio; one of whom is the </w:t>
      </w:r>
      <w:r w:rsidR="00340DC1">
        <w:rPr>
          <w:color w:val="auto"/>
        </w:rPr>
        <w:t>C</w:t>
      </w:r>
      <w:r w:rsidRPr="00E375A6">
        <w:rPr>
          <w:color w:val="auto"/>
        </w:rPr>
        <w:t xml:space="preserve">hancellor of the Higher Education Policy Commission, ex officio; and one of whom is the Chancellor of the West Virginia Council for Community and Technical College Education, ex officio, none of whom is entitled to vote. The other nine members are citizens of the state, appointed by the Governor, </w:t>
      </w:r>
      <w:r w:rsidRPr="00E375A6">
        <w:rPr>
          <w:color w:val="auto"/>
          <w:u w:val="single"/>
        </w:rPr>
        <w:t>by and</w:t>
      </w:r>
      <w:r w:rsidRPr="00E375A6">
        <w:rPr>
          <w:color w:val="auto"/>
        </w:rPr>
        <w:t xml:space="preserve"> with the advice and consent of the Senate, for overlapping terms of nine years. Terms of office begin on November 5 of the appropriate year and end on November 4 of the appropriate year. Not more than five members are appointed from any one congressional district.</w:t>
      </w:r>
    </w:p>
    <w:p w14:paraId="4A75F905" w14:textId="77777777" w:rsidR="006D06C4" w:rsidRPr="00E375A6" w:rsidRDefault="006D06C4" w:rsidP="00F0021F">
      <w:pPr>
        <w:pStyle w:val="SectionBody"/>
        <w:widowControl/>
        <w:rPr>
          <w:color w:val="auto"/>
        </w:rPr>
      </w:pPr>
      <w:r w:rsidRPr="00E375A6">
        <w:rPr>
          <w:color w:val="auto"/>
          <w:u w:val="single"/>
        </w:rPr>
        <w:t>(b)</w:t>
      </w:r>
      <w:r w:rsidRPr="00E375A6">
        <w:rPr>
          <w:color w:val="auto"/>
        </w:rPr>
        <w:t xml:space="preserve"> No more than five of the appointive members may belong to the same political party. </w:t>
      </w:r>
      <w:r w:rsidRPr="00E375A6">
        <w:rPr>
          <w:strike/>
          <w:color w:val="auto"/>
        </w:rPr>
        <w:t xml:space="preserve">and </w:t>
      </w:r>
      <w:bookmarkStart w:id="1" w:name="_Hlk158628906"/>
      <w:r w:rsidRPr="00E375A6">
        <w:rPr>
          <w:strike/>
          <w:color w:val="auto"/>
        </w:rPr>
        <w:t>no person is eligible for appointment to membership on the state board who is a member of any political party executive committee or holds any other public office or public employment under the federal government or under the government of this state or any of its political subdivisions, or who is an appointee or employee of the board</w:t>
      </w:r>
      <w:bookmarkEnd w:id="1"/>
      <w:r w:rsidRPr="00E375A6">
        <w:rPr>
          <w:color w:val="auto"/>
        </w:rPr>
        <w:t xml:space="preserve"> Members are eligible for reappointment. Any vacancy on the board shall be filled by the Governor by appointment for the unexpired term.</w:t>
      </w:r>
    </w:p>
    <w:p w14:paraId="2ADF1A45" w14:textId="77777777" w:rsidR="006D06C4" w:rsidRPr="00E375A6" w:rsidRDefault="006D06C4" w:rsidP="00F0021F">
      <w:pPr>
        <w:pStyle w:val="SectionBody"/>
        <w:widowControl/>
        <w:rPr>
          <w:color w:val="auto"/>
          <w:u w:val="single"/>
        </w:rPr>
      </w:pPr>
      <w:r w:rsidRPr="00E375A6">
        <w:rPr>
          <w:color w:val="auto"/>
          <w:u w:val="single"/>
        </w:rPr>
        <w:lastRenderedPageBreak/>
        <w:t xml:space="preserve">(c) No person is eligible for appointment to membership on the state board: </w:t>
      </w:r>
    </w:p>
    <w:p w14:paraId="4BFFA0A8" w14:textId="77777777" w:rsidR="006D06C4" w:rsidRPr="00E375A6" w:rsidRDefault="006D06C4" w:rsidP="00F0021F">
      <w:pPr>
        <w:pStyle w:val="SectionBody"/>
        <w:widowControl/>
        <w:rPr>
          <w:color w:val="auto"/>
          <w:u w:val="single"/>
        </w:rPr>
      </w:pPr>
      <w:r w:rsidRPr="00E375A6">
        <w:rPr>
          <w:color w:val="auto"/>
          <w:u w:val="single"/>
        </w:rPr>
        <w:t>(1) Who is a member of any political party executive committee or holds any other public office or public employment under the federal government or under the government of this state or any of its political subdivisions; or</w:t>
      </w:r>
    </w:p>
    <w:p w14:paraId="28C333D6" w14:textId="77777777" w:rsidR="006D06C4" w:rsidRPr="00E375A6" w:rsidRDefault="006D06C4" w:rsidP="00F0021F">
      <w:pPr>
        <w:pStyle w:val="SectionBody"/>
        <w:widowControl/>
        <w:rPr>
          <w:color w:val="auto"/>
          <w:u w:val="single"/>
        </w:rPr>
      </w:pPr>
      <w:r w:rsidRPr="00E375A6">
        <w:rPr>
          <w:color w:val="auto"/>
          <w:u w:val="single"/>
        </w:rPr>
        <w:t>(2) Who is an appointee or employee of the board.</w:t>
      </w:r>
    </w:p>
    <w:p w14:paraId="63A8544F" w14:textId="77777777" w:rsidR="006D06C4" w:rsidRPr="00E375A6" w:rsidRDefault="006D06C4" w:rsidP="00F0021F">
      <w:pPr>
        <w:pStyle w:val="SectionBody"/>
        <w:widowControl/>
        <w:ind w:left="720" w:firstLine="0"/>
        <w:rPr>
          <w:color w:val="auto"/>
          <w:u w:val="single"/>
        </w:rPr>
      </w:pPr>
      <w:r w:rsidRPr="00E375A6">
        <w:rPr>
          <w:color w:val="auto"/>
          <w:u w:val="single"/>
        </w:rPr>
        <w:t>(d) A person who is an appointed member on the state board:</w:t>
      </w:r>
    </w:p>
    <w:p w14:paraId="4BB7440C" w14:textId="77777777" w:rsidR="006D06C4" w:rsidRPr="00E375A6" w:rsidRDefault="006D06C4" w:rsidP="00F0021F">
      <w:pPr>
        <w:pStyle w:val="SectionBody"/>
        <w:widowControl/>
        <w:ind w:left="720" w:firstLine="0"/>
        <w:rPr>
          <w:color w:val="auto"/>
          <w:u w:val="single"/>
        </w:rPr>
      </w:pPr>
      <w:r w:rsidRPr="00E375A6">
        <w:rPr>
          <w:color w:val="auto"/>
          <w:u w:val="single"/>
        </w:rPr>
        <w:t>(1) May not engage in the following political activities:</w:t>
      </w:r>
    </w:p>
    <w:p w14:paraId="50BA6909" w14:textId="77777777" w:rsidR="006D06C4" w:rsidRPr="00E375A6" w:rsidRDefault="006D06C4" w:rsidP="00F0021F">
      <w:pPr>
        <w:pStyle w:val="SectionBody"/>
        <w:widowControl/>
        <w:ind w:left="720" w:firstLine="0"/>
        <w:rPr>
          <w:color w:val="auto"/>
          <w:u w:val="single"/>
        </w:rPr>
      </w:pPr>
      <w:r w:rsidRPr="00E375A6">
        <w:rPr>
          <w:color w:val="auto"/>
          <w:u w:val="single"/>
        </w:rPr>
        <w:t>(A) Become a candidate for or hold any other public office, subject to the following:</w:t>
      </w:r>
    </w:p>
    <w:p w14:paraId="1A5C4E98" w14:textId="77777777" w:rsidR="006D06C4" w:rsidRPr="00E375A6" w:rsidRDefault="006D06C4" w:rsidP="00F0021F">
      <w:pPr>
        <w:pStyle w:val="SectionBody"/>
        <w:widowControl/>
        <w:rPr>
          <w:color w:val="auto"/>
          <w:u w:val="single"/>
        </w:rPr>
      </w:pPr>
      <w:r w:rsidRPr="00E375A6">
        <w:rPr>
          <w:color w:val="auto"/>
          <w:u w:val="single"/>
        </w:rPr>
        <w:t xml:space="preserve">(i) The term </w:t>
      </w:r>
      <w:r w:rsidRPr="00E375A6">
        <w:rPr>
          <w:color w:val="auto"/>
          <w:u w:val="single"/>
        </w:rPr>
        <w:sym w:font="Arial" w:char="0022"/>
      </w:r>
      <w:r w:rsidRPr="00E375A6">
        <w:rPr>
          <w:color w:val="auto"/>
          <w:u w:val="single"/>
        </w:rPr>
        <w:t>public office</w:t>
      </w:r>
      <w:r w:rsidRPr="00E375A6">
        <w:rPr>
          <w:color w:val="auto"/>
          <w:u w:val="single"/>
        </w:rPr>
        <w:sym w:font="Arial" w:char="0022"/>
      </w:r>
      <w:r w:rsidRPr="00E375A6">
        <w:rPr>
          <w:color w:val="auto"/>
          <w:u w:val="single"/>
        </w:rPr>
        <w:t xml:space="preserve"> as used in this section does not include service on any other board, elected or appointed, profit or nonprofit, under the following conditions:</w:t>
      </w:r>
    </w:p>
    <w:p w14:paraId="623FEC44" w14:textId="77777777" w:rsidR="006D06C4" w:rsidRPr="00E375A6" w:rsidRDefault="006D06C4" w:rsidP="00F0021F">
      <w:pPr>
        <w:pStyle w:val="SectionBody"/>
        <w:widowControl/>
        <w:rPr>
          <w:color w:val="auto"/>
          <w:u w:val="single"/>
        </w:rPr>
      </w:pPr>
      <w:r w:rsidRPr="00E375A6">
        <w:rPr>
          <w:color w:val="auto"/>
          <w:u w:val="single"/>
        </w:rPr>
        <w:t>(ii) The person does not receive compensation; and</w:t>
      </w:r>
    </w:p>
    <w:p w14:paraId="4957DEBE" w14:textId="77777777" w:rsidR="006D06C4" w:rsidRPr="00E375A6" w:rsidRDefault="006D06C4" w:rsidP="00F0021F">
      <w:pPr>
        <w:pStyle w:val="SectionBody"/>
        <w:widowControl/>
        <w:rPr>
          <w:color w:val="auto"/>
          <w:u w:val="single"/>
        </w:rPr>
      </w:pPr>
      <w:r w:rsidRPr="00E375A6">
        <w:rPr>
          <w:color w:val="auto"/>
          <w:u w:val="single"/>
        </w:rPr>
        <w:t>(iii) The primary scope of the board is not related to public schools.</w:t>
      </w:r>
    </w:p>
    <w:p w14:paraId="4B090A65" w14:textId="77777777" w:rsidR="006D06C4" w:rsidRPr="00E375A6" w:rsidRDefault="006D06C4" w:rsidP="00F0021F">
      <w:pPr>
        <w:pStyle w:val="SectionBody"/>
        <w:widowControl/>
        <w:rPr>
          <w:color w:val="auto"/>
          <w:u w:val="single"/>
        </w:rPr>
      </w:pPr>
      <w:r w:rsidRPr="00E375A6">
        <w:rPr>
          <w:color w:val="auto"/>
          <w:u w:val="single"/>
        </w:rPr>
        <w:t>(B) Become a candidate for, or serve as, an elected member of any political party executive committee;</w:t>
      </w:r>
    </w:p>
    <w:p w14:paraId="34E0A9B2" w14:textId="46AB7FA0" w:rsidR="006D06C4" w:rsidRPr="00E375A6" w:rsidRDefault="006D06C4" w:rsidP="00F0021F">
      <w:pPr>
        <w:pStyle w:val="SectionBody"/>
        <w:widowControl/>
        <w:rPr>
          <w:color w:val="auto"/>
          <w:u w:val="single"/>
        </w:rPr>
      </w:pPr>
      <w:r w:rsidRPr="00E375A6">
        <w:rPr>
          <w:color w:val="auto"/>
          <w:u w:val="single"/>
        </w:rPr>
        <w:t>(C) Become a candidate for, or serve as, a delegate, alternate</w:t>
      </w:r>
      <w:r w:rsidR="00340DC1">
        <w:rPr>
          <w:color w:val="auto"/>
          <w:u w:val="single"/>
        </w:rPr>
        <w:t>,</w:t>
      </w:r>
      <w:r w:rsidRPr="00E375A6">
        <w:rPr>
          <w:color w:val="auto"/>
          <w:u w:val="single"/>
        </w:rPr>
        <w:t xml:space="preserve"> or proxy to a national political party convention;</w:t>
      </w:r>
      <w:r>
        <w:rPr>
          <w:color w:val="auto"/>
          <w:u w:val="single"/>
        </w:rPr>
        <w:t xml:space="preserve"> or</w:t>
      </w:r>
    </w:p>
    <w:p w14:paraId="29DAE5CF" w14:textId="77777777" w:rsidR="006D06C4" w:rsidRPr="00E375A6" w:rsidRDefault="006D06C4" w:rsidP="00F0021F">
      <w:pPr>
        <w:pStyle w:val="SectionBody"/>
        <w:widowControl/>
        <w:rPr>
          <w:color w:val="auto"/>
          <w:u w:val="single"/>
        </w:rPr>
      </w:pPr>
      <w:r w:rsidRPr="00E375A6">
        <w:rPr>
          <w:color w:val="auto"/>
          <w:u w:val="single"/>
        </w:rPr>
        <w:t xml:space="preserve">(D) Solicit or receive political contributions to support the election of, or to retire the campaign debt of, any candidate for partisan office; </w:t>
      </w:r>
      <w:r>
        <w:rPr>
          <w:color w:val="auto"/>
          <w:u w:val="single"/>
        </w:rPr>
        <w:t>and</w:t>
      </w:r>
    </w:p>
    <w:p w14:paraId="4DAF0F5D" w14:textId="77777777" w:rsidR="006D06C4" w:rsidRPr="00E375A6" w:rsidRDefault="006D06C4" w:rsidP="00F0021F">
      <w:pPr>
        <w:pStyle w:val="SectionBody"/>
        <w:widowControl/>
        <w:ind w:left="720" w:firstLine="0"/>
        <w:rPr>
          <w:color w:val="auto"/>
          <w:u w:val="single"/>
        </w:rPr>
      </w:pPr>
      <w:r w:rsidRPr="00E375A6">
        <w:rPr>
          <w:color w:val="auto"/>
          <w:u w:val="single"/>
        </w:rPr>
        <w:t>(2) May engage in any or all of the following political activities:</w:t>
      </w:r>
    </w:p>
    <w:p w14:paraId="4FED4278" w14:textId="2F84FAF3" w:rsidR="006D06C4" w:rsidRPr="00E375A6" w:rsidRDefault="006D06C4" w:rsidP="00F0021F">
      <w:pPr>
        <w:pStyle w:val="SectionBody"/>
        <w:widowControl/>
        <w:ind w:left="720" w:firstLine="0"/>
        <w:rPr>
          <w:color w:val="auto"/>
          <w:u w:val="single"/>
        </w:rPr>
      </w:pPr>
      <w:r w:rsidRPr="00E375A6">
        <w:rPr>
          <w:color w:val="auto"/>
          <w:u w:val="single"/>
        </w:rPr>
        <w:t xml:space="preserve">(A) Make campaign contributions to partisan or </w:t>
      </w:r>
      <w:r w:rsidR="001A5DBA">
        <w:rPr>
          <w:color w:val="auto"/>
          <w:u w:val="single"/>
        </w:rPr>
        <w:t>nonpartisan</w:t>
      </w:r>
      <w:r w:rsidRPr="00E375A6">
        <w:rPr>
          <w:color w:val="auto"/>
          <w:u w:val="single"/>
        </w:rPr>
        <w:t xml:space="preserve"> candidates;</w:t>
      </w:r>
    </w:p>
    <w:p w14:paraId="5C1BCDB5" w14:textId="0160C82D" w:rsidR="006D06C4" w:rsidRPr="00E375A6" w:rsidRDefault="006D06C4" w:rsidP="00F0021F">
      <w:pPr>
        <w:pStyle w:val="SectionBody"/>
        <w:widowControl/>
        <w:rPr>
          <w:color w:val="auto"/>
          <w:u w:val="single"/>
        </w:rPr>
      </w:pPr>
      <w:r w:rsidRPr="00E375A6">
        <w:rPr>
          <w:color w:val="auto"/>
          <w:u w:val="single"/>
        </w:rPr>
        <w:t xml:space="preserve">(B) Attend political fund raisers for partisan or </w:t>
      </w:r>
      <w:r w:rsidR="001A5DBA">
        <w:rPr>
          <w:color w:val="auto"/>
          <w:u w:val="single"/>
        </w:rPr>
        <w:t>nonpartisan</w:t>
      </w:r>
      <w:r w:rsidRPr="00E375A6">
        <w:rPr>
          <w:color w:val="auto"/>
          <w:u w:val="single"/>
        </w:rPr>
        <w:t xml:space="preserve"> candidates;</w:t>
      </w:r>
    </w:p>
    <w:p w14:paraId="31AF89F9" w14:textId="41558154" w:rsidR="006D06C4" w:rsidRPr="00E375A6" w:rsidRDefault="006D06C4" w:rsidP="00F0021F">
      <w:pPr>
        <w:pStyle w:val="SectionBody"/>
        <w:widowControl/>
        <w:rPr>
          <w:color w:val="auto"/>
          <w:u w:val="single"/>
        </w:rPr>
      </w:pPr>
      <w:r w:rsidRPr="00E375A6">
        <w:rPr>
          <w:color w:val="auto"/>
          <w:u w:val="single"/>
        </w:rPr>
        <w:t>(C) Serve as an unpaid volunteer on a partisan</w:t>
      </w:r>
      <w:r w:rsidR="001A5DBA">
        <w:rPr>
          <w:color w:val="auto"/>
          <w:u w:val="single"/>
        </w:rPr>
        <w:t xml:space="preserve"> or nonpartisan</w:t>
      </w:r>
      <w:r w:rsidRPr="00E375A6">
        <w:rPr>
          <w:color w:val="auto"/>
          <w:u w:val="single"/>
        </w:rPr>
        <w:t xml:space="preserve"> campaign;</w:t>
      </w:r>
    </w:p>
    <w:p w14:paraId="364CDA8B" w14:textId="2AE21EA4" w:rsidR="006D06C4" w:rsidRPr="00E375A6" w:rsidRDefault="006D06C4" w:rsidP="00F0021F">
      <w:pPr>
        <w:pStyle w:val="SectionBody"/>
        <w:widowControl/>
        <w:rPr>
          <w:color w:val="auto"/>
          <w:u w:val="single"/>
        </w:rPr>
      </w:pPr>
      <w:r w:rsidRPr="00E375A6">
        <w:rPr>
          <w:color w:val="auto"/>
          <w:u w:val="single"/>
        </w:rPr>
        <w:t xml:space="preserve">(D) Politically endorse any candidate in a partisan or </w:t>
      </w:r>
      <w:r w:rsidR="001A5DBA">
        <w:rPr>
          <w:color w:val="auto"/>
          <w:u w:val="single"/>
        </w:rPr>
        <w:t>nonpartisan</w:t>
      </w:r>
      <w:r w:rsidRPr="00E375A6">
        <w:rPr>
          <w:color w:val="auto"/>
          <w:u w:val="single"/>
        </w:rPr>
        <w:t xml:space="preserve"> election; or</w:t>
      </w:r>
    </w:p>
    <w:p w14:paraId="3D68CC1B" w14:textId="52838337" w:rsidR="006D06C4" w:rsidRPr="00E375A6" w:rsidRDefault="006D06C4" w:rsidP="00F0021F">
      <w:pPr>
        <w:pStyle w:val="SectionBody"/>
        <w:widowControl/>
        <w:ind w:left="720" w:firstLine="0"/>
        <w:rPr>
          <w:color w:val="auto"/>
          <w:u w:val="single"/>
        </w:rPr>
      </w:pPr>
      <w:r w:rsidRPr="00E375A6">
        <w:rPr>
          <w:color w:val="auto"/>
          <w:u w:val="single"/>
        </w:rPr>
        <w:t>(E) Attend a county, state</w:t>
      </w:r>
      <w:r w:rsidR="00340DC1">
        <w:rPr>
          <w:color w:val="auto"/>
          <w:u w:val="single"/>
        </w:rPr>
        <w:t>,</w:t>
      </w:r>
      <w:r w:rsidRPr="00E375A6">
        <w:rPr>
          <w:color w:val="auto"/>
          <w:u w:val="single"/>
        </w:rPr>
        <w:t xml:space="preserve"> or national political party convention.</w:t>
      </w:r>
    </w:p>
    <w:p w14:paraId="786AF7D4" w14:textId="77777777" w:rsidR="006D06C4" w:rsidRPr="00E375A6" w:rsidRDefault="006D06C4" w:rsidP="00F0021F">
      <w:pPr>
        <w:pStyle w:val="SectionBody"/>
        <w:widowControl/>
        <w:rPr>
          <w:color w:val="auto"/>
        </w:rPr>
      </w:pPr>
      <w:r w:rsidRPr="00E375A6">
        <w:rPr>
          <w:color w:val="auto"/>
          <w:u w:val="single"/>
        </w:rPr>
        <w:t>(e)</w:t>
      </w:r>
      <w:r w:rsidRPr="00E375A6">
        <w:rPr>
          <w:color w:val="auto"/>
        </w:rPr>
        <w:t xml:space="preserve"> Notwithstanding the provisions of §6-6-4 of this code, a member of the state board may not be removed from office by the Governor except for official misconduct, incompetence, neglect </w:t>
      </w:r>
      <w:r w:rsidRPr="00E375A6">
        <w:rPr>
          <w:color w:val="auto"/>
        </w:rPr>
        <w:lastRenderedPageBreak/>
        <w:t>of duty, or gross immorality and then only in the manner prescribed by law for the removal by the Governor of state elective officers.</w:t>
      </w:r>
    </w:p>
    <w:p w14:paraId="3AB27FEB" w14:textId="77777777" w:rsidR="006D06C4" w:rsidRPr="00E375A6" w:rsidRDefault="006D06C4" w:rsidP="00F0021F">
      <w:pPr>
        <w:pStyle w:val="SectionBody"/>
        <w:widowControl/>
        <w:rPr>
          <w:color w:val="auto"/>
        </w:rPr>
      </w:pPr>
      <w:r w:rsidRPr="00E375A6">
        <w:rPr>
          <w:color w:val="auto"/>
          <w:u w:val="single"/>
        </w:rPr>
        <w:t>(f)</w:t>
      </w:r>
      <w:r w:rsidRPr="00E375A6">
        <w:rPr>
          <w:color w:val="auto"/>
        </w:rPr>
        <w:t xml:space="preserve"> Before exercising any authority or performing any duties as a member of the state board, each member shall qualify as such by taking and subscribing to the oath of office prescribed by section five, article IV of the Constitution of West Virginia, the certificate whereof shall be filed with the Secretary of State. A suitable office in the state Department of Education at the State Capitol shall be provided for use by the state board.</w:t>
      </w:r>
    </w:p>
    <w:p w14:paraId="6CE2369B" w14:textId="60235B30" w:rsidR="006D06C4" w:rsidRDefault="006D06C4" w:rsidP="00F0021F">
      <w:pPr>
        <w:pStyle w:val="SectionBody"/>
        <w:widowControl/>
        <w:rPr>
          <w:sz w:val="24"/>
        </w:rPr>
      </w:pPr>
      <w:r w:rsidRPr="00E375A6">
        <w:rPr>
          <w:color w:val="auto"/>
          <w:u w:val="single"/>
        </w:rPr>
        <w:t>(g)</w:t>
      </w:r>
      <w:r w:rsidRPr="00E375A6">
        <w:rPr>
          <w:color w:val="auto"/>
        </w:rPr>
        <w:t xml:space="preserve"> </w:t>
      </w:r>
      <w:bookmarkStart w:id="2" w:name="_Hlk180411493"/>
      <w:r w:rsidRPr="00E375A6">
        <w:rPr>
          <w:color w:val="auto"/>
        </w:rPr>
        <w:t xml:space="preserve">Notwithstanding the provisions of §6-5-5 of this code, no person who has been convicted of an offense under the provisions of §61-8A-1 </w:t>
      </w:r>
      <w:r w:rsidRPr="00E375A6">
        <w:rPr>
          <w:i/>
          <w:iCs/>
          <w:color w:val="auto"/>
        </w:rPr>
        <w:t>et seq</w:t>
      </w:r>
      <w:r w:rsidRPr="00E375A6">
        <w:rPr>
          <w:color w:val="auto"/>
        </w:rPr>
        <w:t xml:space="preserve">., §61-8B-1 </w:t>
      </w:r>
      <w:r w:rsidRPr="00E375A6">
        <w:rPr>
          <w:i/>
          <w:iCs/>
          <w:color w:val="auto"/>
        </w:rPr>
        <w:t>et seq</w:t>
      </w:r>
      <w:r w:rsidRPr="00E375A6">
        <w:rPr>
          <w:color w:val="auto"/>
        </w:rPr>
        <w:t xml:space="preserve">., §61-8C-1 </w:t>
      </w:r>
      <w:r w:rsidRPr="00E375A6">
        <w:rPr>
          <w:i/>
          <w:iCs/>
          <w:color w:val="auto"/>
        </w:rPr>
        <w:t>et seq</w:t>
      </w:r>
      <w:r w:rsidRPr="00E375A6">
        <w:rPr>
          <w:color w:val="auto"/>
        </w:rPr>
        <w:t>., and §61-8D-1</w:t>
      </w:r>
      <w:r w:rsidR="00F0021F" w:rsidRPr="00F0021F">
        <w:rPr>
          <w:i/>
          <w:color w:val="auto"/>
        </w:rPr>
        <w:t xml:space="preserve"> et seq. </w:t>
      </w:r>
      <w:r w:rsidRPr="00E375A6">
        <w:rPr>
          <w:color w:val="auto"/>
        </w:rPr>
        <w:t>of this code in which the victim is a minor may hold office as a member of the state board.</w:t>
      </w:r>
      <w:bookmarkEnd w:id="2"/>
    </w:p>
    <w:sectPr w:rsidR="006D06C4" w:rsidSect="006D06C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1C0BF" w14:textId="77777777" w:rsidR="000D45C1" w:rsidRPr="00B844FE" w:rsidRDefault="000D45C1" w:rsidP="00B844FE">
      <w:r>
        <w:separator/>
      </w:r>
    </w:p>
  </w:endnote>
  <w:endnote w:type="continuationSeparator" w:id="0">
    <w:p w14:paraId="5ED4DB9B" w14:textId="77777777" w:rsidR="000D45C1" w:rsidRPr="00B844FE" w:rsidRDefault="000D45C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2DE68" w14:textId="77777777" w:rsidR="006D06C4" w:rsidRDefault="006D06C4" w:rsidP="001547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C0B19E3" w14:textId="77777777" w:rsidR="006D06C4" w:rsidRPr="006D06C4" w:rsidRDefault="006D06C4" w:rsidP="006D06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D7D8F" w14:textId="77777777" w:rsidR="006D06C4" w:rsidRDefault="006D06C4" w:rsidP="001547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D569B22" w14:textId="77777777" w:rsidR="006D06C4" w:rsidRPr="006D06C4" w:rsidRDefault="006D06C4" w:rsidP="006D06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ADAB2" w14:textId="77777777" w:rsidR="00F0021F" w:rsidRDefault="00F002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5D65F" w14:textId="77777777" w:rsidR="000D45C1" w:rsidRPr="00B844FE" w:rsidRDefault="000D45C1" w:rsidP="00B844FE">
      <w:r>
        <w:separator/>
      </w:r>
    </w:p>
  </w:footnote>
  <w:footnote w:type="continuationSeparator" w:id="0">
    <w:p w14:paraId="284FB2C2" w14:textId="77777777" w:rsidR="000D45C1" w:rsidRPr="00B844FE" w:rsidRDefault="000D45C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B5805" w14:textId="77777777" w:rsidR="006D06C4" w:rsidRPr="006D06C4" w:rsidRDefault="006D06C4" w:rsidP="006D06C4">
    <w:pPr>
      <w:pStyle w:val="Header"/>
    </w:pPr>
    <w:r>
      <w:t>CS for CS for SB 158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F0F32" w14:textId="77777777" w:rsidR="006D06C4" w:rsidRPr="006D06C4" w:rsidRDefault="006D06C4" w:rsidP="006D06C4">
    <w:pPr>
      <w:pStyle w:val="Header"/>
    </w:pPr>
    <w:r>
      <w:t>CS for CS for SB 158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EDBFD" w14:textId="77777777" w:rsidR="00F0021F" w:rsidRDefault="00F00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5C1"/>
    <w:rsid w:val="00002112"/>
    <w:rsid w:val="0000526A"/>
    <w:rsid w:val="00070339"/>
    <w:rsid w:val="00085D22"/>
    <w:rsid w:val="000C5C77"/>
    <w:rsid w:val="000D45C1"/>
    <w:rsid w:val="0010070F"/>
    <w:rsid w:val="0011072C"/>
    <w:rsid w:val="00112A73"/>
    <w:rsid w:val="0014399F"/>
    <w:rsid w:val="0015112E"/>
    <w:rsid w:val="001552E7"/>
    <w:rsid w:val="001566B4"/>
    <w:rsid w:val="00175B38"/>
    <w:rsid w:val="001A5DBA"/>
    <w:rsid w:val="001C279E"/>
    <w:rsid w:val="001D459E"/>
    <w:rsid w:val="00235E7C"/>
    <w:rsid w:val="0027011C"/>
    <w:rsid w:val="00273E72"/>
    <w:rsid w:val="00274200"/>
    <w:rsid w:val="00275740"/>
    <w:rsid w:val="002A0269"/>
    <w:rsid w:val="00301F44"/>
    <w:rsid w:val="00303684"/>
    <w:rsid w:val="003143F5"/>
    <w:rsid w:val="00314854"/>
    <w:rsid w:val="00340DC1"/>
    <w:rsid w:val="00353A5B"/>
    <w:rsid w:val="003A29E1"/>
    <w:rsid w:val="003C51CD"/>
    <w:rsid w:val="004063DD"/>
    <w:rsid w:val="004247A2"/>
    <w:rsid w:val="004449C3"/>
    <w:rsid w:val="004708CE"/>
    <w:rsid w:val="004B2795"/>
    <w:rsid w:val="004B7F95"/>
    <w:rsid w:val="004C13DD"/>
    <w:rsid w:val="004E3441"/>
    <w:rsid w:val="004E5CD5"/>
    <w:rsid w:val="004F508D"/>
    <w:rsid w:val="00513AE5"/>
    <w:rsid w:val="005A5366"/>
    <w:rsid w:val="005C2371"/>
    <w:rsid w:val="005F509E"/>
    <w:rsid w:val="00606175"/>
    <w:rsid w:val="00637E73"/>
    <w:rsid w:val="00665226"/>
    <w:rsid w:val="0067404E"/>
    <w:rsid w:val="006865E9"/>
    <w:rsid w:val="00691F3E"/>
    <w:rsid w:val="00694BFB"/>
    <w:rsid w:val="006A106B"/>
    <w:rsid w:val="006A15B5"/>
    <w:rsid w:val="006C523D"/>
    <w:rsid w:val="006D06C4"/>
    <w:rsid w:val="006D4036"/>
    <w:rsid w:val="007D21F4"/>
    <w:rsid w:val="007E02CF"/>
    <w:rsid w:val="007F1CF5"/>
    <w:rsid w:val="00821404"/>
    <w:rsid w:val="00827DAD"/>
    <w:rsid w:val="00834EDE"/>
    <w:rsid w:val="008736AA"/>
    <w:rsid w:val="008752AF"/>
    <w:rsid w:val="008D275D"/>
    <w:rsid w:val="008E6473"/>
    <w:rsid w:val="008F4D9B"/>
    <w:rsid w:val="00934F34"/>
    <w:rsid w:val="00980327"/>
    <w:rsid w:val="0099673D"/>
    <w:rsid w:val="009F1067"/>
    <w:rsid w:val="00A15A7C"/>
    <w:rsid w:val="00A200F4"/>
    <w:rsid w:val="00A31E01"/>
    <w:rsid w:val="00A527AD"/>
    <w:rsid w:val="00A718CF"/>
    <w:rsid w:val="00A72E7C"/>
    <w:rsid w:val="00AC3B58"/>
    <w:rsid w:val="00AE48A0"/>
    <w:rsid w:val="00AE61BE"/>
    <w:rsid w:val="00AF4ACF"/>
    <w:rsid w:val="00B16F25"/>
    <w:rsid w:val="00B24422"/>
    <w:rsid w:val="00B80C20"/>
    <w:rsid w:val="00B837E9"/>
    <w:rsid w:val="00B844FE"/>
    <w:rsid w:val="00BC562B"/>
    <w:rsid w:val="00C33014"/>
    <w:rsid w:val="00C33434"/>
    <w:rsid w:val="00C34869"/>
    <w:rsid w:val="00C42EB6"/>
    <w:rsid w:val="00C85096"/>
    <w:rsid w:val="00CB20EF"/>
    <w:rsid w:val="00CB477E"/>
    <w:rsid w:val="00CD12CB"/>
    <w:rsid w:val="00CD36CF"/>
    <w:rsid w:val="00CD3F81"/>
    <w:rsid w:val="00CF1DCA"/>
    <w:rsid w:val="00D579FC"/>
    <w:rsid w:val="00DE526B"/>
    <w:rsid w:val="00DF199D"/>
    <w:rsid w:val="00E01542"/>
    <w:rsid w:val="00E365F1"/>
    <w:rsid w:val="00E62F48"/>
    <w:rsid w:val="00E831B3"/>
    <w:rsid w:val="00EB203E"/>
    <w:rsid w:val="00EC2188"/>
    <w:rsid w:val="00EE70CB"/>
    <w:rsid w:val="00EF3A42"/>
    <w:rsid w:val="00F0021F"/>
    <w:rsid w:val="00F23775"/>
    <w:rsid w:val="00F41CA2"/>
    <w:rsid w:val="00F443C0"/>
    <w:rsid w:val="00F50F2A"/>
    <w:rsid w:val="00F62EFB"/>
    <w:rsid w:val="00F939A4"/>
    <w:rsid w:val="00FA1A40"/>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C7518A"/>
  <w15:chartTrackingRefBased/>
  <w15:docId w15:val="{C0F34603-BDD5-4422-AC74-C4F1D05BF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6D06C4"/>
    <w:rPr>
      <w:rFonts w:eastAsia="Calibri"/>
      <w:b/>
      <w:caps/>
      <w:color w:val="000000"/>
      <w:sz w:val="24"/>
    </w:rPr>
  </w:style>
  <w:style w:type="character" w:customStyle="1" w:styleId="SectionBodyChar">
    <w:name w:val="Section Body Char"/>
    <w:link w:val="SectionBody"/>
    <w:rsid w:val="006D06C4"/>
    <w:rPr>
      <w:rFonts w:eastAsia="Calibri"/>
      <w:color w:val="000000"/>
    </w:rPr>
  </w:style>
  <w:style w:type="character" w:customStyle="1" w:styleId="SectionHeadingChar">
    <w:name w:val="Section Heading Char"/>
    <w:link w:val="SectionHeading"/>
    <w:rsid w:val="006D06C4"/>
    <w:rPr>
      <w:rFonts w:eastAsia="Calibri"/>
      <w:b/>
      <w:color w:val="000000"/>
    </w:rPr>
  </w:style>
  <w:style w:type="character" w:styleId="PageNumber">
    <w:name w:val="page number"/>
    <w:basedOn w:val="DefaultParagraphFont"/>
    <w:uiPriority w:val="99"/>
    <w:semiHidden/>
    <w:locked/>
    <w:rsid w:val="006D0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F5636DBD7047898ED48F222EA4B724"/>
        <w:category>
          <w:name w:val="General"/>
          <w:gallery w:val="placeholder"/>
        </w:category>
        <w:types>
          <w:type w:val="bbPlcHdr"/>
        </w:types>
        <w:behaviors>
          <w:behavior w:val="content"/>
        </w:behaviors>
        <w:guid w:val="{390034E5-0D47-49EB-935B-F47E5C5C5ED6}"/>
      </w:docPartPr>
      <w:docPartBody>
        <w:p w:rsidR="005C28EF" w:rsidRDefault="005C28EF">
          <w:pPr>
            <w:pStyle w:val="42F5636DBD7047898ED48F222EA4B724"/>
          </w:pPr>
          <w:r w:rsidRPr="00B844FE">
            <w:t>[Type here]</w:t>
          </w:r>
        </w:p>
      </w:docPartBody>
    </w:docPart>
    <w:docPart>
      <w:docPartPr>
        <w:name w:val="2FC56AAEE6C94EB5AA70346BCFFED6BB"/>
        <w:category>
          <w:name w:val="General"/>
          <w:gallery w:val="placeholder"/>
        </w:category>
        <w:types>
          <w:type w:val="bbPlcHdr"/>
        </w:types>
        <w:behaviors>
          <w:behavior w:val="content"/>
        </w:behaviors>
        <w:guid w:val="{22CE4A94-99D5-48C9-ADDD-49D6DBE08244}"/>
      </w:docPartPr>
      <w:docPartBody>
        <w:p w:rsidR="005C28EF" w:rsidRDefault="005C28EF">
          <w:pPr>
            <w:pStyle w:val="2FC56AAEE6C94EB5AA70346BCFFED6BB"/>
          </w:pPr>
          <w:r w:rsidRPr="00B844FE">
            <w:t>Prefix Text</w:t>
          </w:r>
        </w:p>
      </w:docPartBody>
    </w:docPart>
    <w:docPart>
      <w:docPartPr>
        <w:name w:val="80C0DE8583134594A9FBEA8F4AA36F06"/>
        <w:category>
          <w:name w:val="General"/>
          <w:gallery w:val="placeholder"/>
        </w:category>
        <w:types>
          <w:type w:val="bbPlcHdr"/>
        </w:types>
        <w:behaviors>
          <w:behavior w:val="content"/>
        </w:behaviors>
        <w:guid w:val="{EA175592-F67B-4774-8D20-469DD6FBA8DB}"/>
      </w:docPartPr>
      <w:docPartBody>
        <w:p w:rsidR="005C28EF" w:rsidRDefault="005C28EF">
          <w:pPr>
            <w:pStyle w:val="80C0DE8583134594A9FBEA8F4AA36F06"/>
          </w:pPr>
          <w:r w:rsidRPr="00B844FE">
            <w:t>[Type here]</w:t>
          </w:r>
        </w:p>
      </w:docPartBody>
    </w:docPart>
    <w:docPart>
      <w:docPartPr>
        <w:name w:val="7FEB8242F04F4797A2D175DF8617654F"/>
        <w:category>
          <w:name w:val="General"/>
          <w:gallery w:val="placeholder"/>
        </w:category>
        <w:types>
          <w:type w:val="bbPlcHdr"/>
        </w:types>
        <w:behaviors>
          <w:behavior w:val="content"/>
        </w:behaviors>
        <w:guid w:val="{F83D4190-A4E0-4227-9C45-07FE54E9E350}"/>
      </w:docPartPr>
      <w:docPartBody>
        <w:p w:rsidR="005C28EF" w:rsidRDefault="005C28EF">
          <w:pPr>
            <w:pStyle w:val="7FEB8242F04F4797A2D175DF8617654F"/>
          </w:pPr>
          <w:r w:rsidRPr="00B844FE">
            <w:t>Number</w:t>
          </w:r>
        </w:p>
      </w:docPartBody>
    </w:docPart>
    <w:docPart>
      <w:docPartPr>
        <w:name w:val="9442BD4EDF664019AF814459ACDB8681"/>
        <w:category>
          <w:name w:val="General"/>
          <w:gallery w:val="placeholder"/>
        </w:category>
        <w:types>
          <w:type w:val="bbPlcHdr"/>
        </w:types>
        <w:behaviors>
          <w:behavior w:val="content"/>
        </w:behaviors>
        <w:guid w:val="{5B42A8AC-B032-4C91-BC53-CAE26CBA9121}"/>
      </w:docPartPr>
      <w:docPartBody>
        <w:p w:rsidR="005C28EF" w:rsidRDefault="005C28EF">
          <w:pPr>
            <w:pStyle w:val="9442BD4EDF664019AF814459ACDB8681"/>
          </w:pPr>
          <w:r>
            <w:rPr>
              <w:rStyle w:val="PlaceholderText"/>
            </w:rPr>
            <w:t>February 12, 2025</w:t>
          </w:r>
        </w:p>
      </w:docPartBody>
    </w:docPart>
    <w:docPart>
      <w:docPartPr>
        <w:name w:val="9464AB65D8BC4B15817CE803EDC15FE2"/>
        <w:category>
          <w:name w:val="General"/>
          <w:gallery w:val="placeholder"/>
        </w:category>
        <w:types>
          <w:type w:val="bbPlcHdr"/>
        </w:types>
        <w:behaviors>
          <w:behavior w:val="content"/>
        </w:behaviors>
        <w:guid w:val="{68A50954-A552-4042-9F30-9C2CC2ED8632}"/>
      </w:docPartPr>
      <w:docPartBody>
        <w:p w:rsidR="005C28EF" w:rsidRDefault="005C28EF">
          <w:pPr>
            <w:pStyle w:val="9464AB65D8BC4B15817CE803EDC15FE2"/>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8EF"/>
    <w:rsid w:val="004063DD"/>
    <w:rsid w:val="005C28EF"/>
    <w:rsid w:val="00EC2188"/>
    <w:rsid w:val="00EF3A42"/>
    <w:rsid w:val="00F50F2A"/>
    <w:rsid w:val="00FA1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F5636DBD7047898ED48F222EA4B724">
    <w:name w:val="42F5636DBD7047898ED48F222EA4B724"/>
  </w:style>
  <w:style w:type="paragraph" w:customStyle="1" w:styleId="2FC56AAEE6C94EB5AA70346BCFFED6BB">
    <w:name w:val="2FC56AAEE6C94EB5AA70346BCFFED6BB"/>
  </w:style>
  <w:style w:type="paragraph" w:customStyle="1" w:styleId="80C0DE8583134594A9FBEA8F4AA36F06">
    <w:name w:val="80C0DE8583134594A9FBEA8F4AA36F06"/>
  </w:style>
  <w:style w:type="paragraph" w:customStyle="1" w:styleId="7FEB8242F04F4797A2D175DF8617654F">
    <w:name w:val="7FEB8242F04F4797A2D175DF8617654F"/>
  </w:style>
  <w:style w:type="character" w:styleId="PlaceholderText">
    <w:name w:val="Placeholder Text"/>
    <w:basedOn w:val="DefaultParagraphFont"/>
    <w:uiPriority w:val="99"/>
    <w:semiHidden/>
    <w:rsid w:val="005C28EF"/>
    <w:rPr>
      <w:color w:val="808080"/>
    </w:rPr>
  </w:style>
  <w:style w:type="paragraph" w:customStyle="1" w:styleId="9442BD4EDF664019AF814459ACDB8681">
    <w:name w:val="9442BD4EDF664019AF814459ACDB8681"/>
  </w:style>
  <w:style w:type="paragraph" w:customStyle="1" w:styleId="9464AB65D8BC4B15817CE803EDC15FE2">
    <w:name w:val="9464AB65D8BC4B15817CE803EDC15F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0</TotalTime>
  <Pages>5</Pages>
  <Words>821</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Shane Thomas</cp:lastModifiedBy>
  <cp:revision>2</cp:revision>
  <cp:lastPrinted>2025-03-29T17:34:00Z</cp:lastPrinted>
  <dcterms:created xsi:type="dcterms:W3CDTF">2025-03-29T17:34:00Z</dcterms:created>
  <dcterms:modified xsi:type="dcterms:W3CDTF">2025-03-29T17:34:00Z</dcterms:modified>
</cp:coreProperties>
</file>